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D42F" w14:textId="77777777" w:rsidR="00995208" w:rsidRDefault="00995208">
      <w:pPr>
        <w:rPr>
          <w:rFonts w:ascii="Arial" w:hAnsi="Arial" w:cs="Arial"/>
          <w:sz w:val="28"/>
        </w:rPr>
      </w:pPr>
    </w:p>
    <w:p w14:paraId="2D5A13C6" w14:textId="77777777" w:rsidR="00ED66B9" w:rsidRDefault="00ED66B9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16"/>
        </w:rPr>
        <w:drawing>
          <wp:anchor distT="0" distB="0" distL="114300" distR="114300" simplePos="0" relativeHeight="251659264" behindDoc="0" locked="1" layoutInCell="1" allowOverlap="1" wp14:anchorId="18A19DF1" wp14:editId="0B34D456">
            <wp:simplePos x="0" y="0"/>
            <wp:positionH relativeFrom="margin">
              <wp:align>right</wp:align>
            </wp:positionH>
            <wp:positionV relativeFrom="paragraph">
              <wp:posOffset>-210185</wp:posOffset>
            </wp:positionV>
            <wp:extent cx="3450590" cy="779145"/>
            <wp:effectExtent l="0" t="0" r="0" b="1905"/>
            <wp:wrapNone/>
            <wp:docPr id="2" name="Grafik 2" descr="1080302_O_SCH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80302_O_SCHWAR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560C7" w14:textId="77777777" w:rsidR="00E661BC" w:rsidRPr="00B35A10" w:rsidRDefault="00E661BC">
      <w:pPr>
        <w:rPr>
          <w:rFonts w:ascii="Arial" w:hAnsi="Arial" w:cs="Arial"/>
          <w:sz w:val="28"/>
        </w:rPr>
      </w:pPr>
    </w:p>
    <w:p w14:paraId="104EA7EF" w14:textId="77777777" w:rsidR="00995208" w:rsidRPr="00B35A10" w:rsidRDefault="00995208">
      <w:pPr>
        <w:rPr>
          <w:rFonts w:ascii="Arial" w:hAnsi="Arial" w:cs="Arial"/>
          <w:sz w:val="16"/>
        </w:rPr>
      </w:pPr>
      <w:r w:rsidRPr="00B35A10">
        <w:rPr>
          <w:rFonts w:ascii="Arial" w:hAnsi="Arial" w:cs="Arial"/>
          <w:sz w:val="16"/>
        </w:rPr>
        <w:tab/>
      </w:r>
      <w:r w:rsidRPr="00B35A10">
        <w:rPr>
          <w:rFonts w:ascii="Arial" w:hAnsi="Arial" w:cs="Arial"/>
          <w:sz w:val="16"/>
        </w:rPr>
        <w:tab/>
      </w:r>
      <w:r w:rsidRPr="00B35A10">
        <w:rPr>
          <w:rFonts w:ascii="Arial" w:hAnsi="Arial" w:cs="Arial"/>
          <w:sz w:val="16"/>
        </w:rPr>
        <w:tab/>
      </w:r>
      <w:r w:rsidR="00ED66B9">
        <w:rPr>
          <w:rFonts w:ascii="Arial" w:hAnsi="Arial" w:cs="Arial"/>
          <w:sz w:val="16"/>
        </w:rPr>
        <w:tab/>
      </w:r>
      <w:r w:rsidR="00ED66B9">
        <w:rPr>
          <w:rFonts w:ascii="Arial" w:hAnsi="Arial" w:cs="Arial"/>
          <w:sz w:val="16"/>
        </w:rPr>
        <w:tab/>
      </w:r>
      <w:r w:rsidR="00ED66B9">
        <w:rPr>
          <w:rFonts w:ascii="Arial" w:hAnsi="Arial" w:cs="Arial"/>
          <w:sz w:val="16"/>
        </w:rPr>
        <w:tab/>
      </w:r>
      <w:r w:rsidR="00ED66B9">
        <w:rPr>
          <w:rFonts w:ascii="Arial" w:hAnsi="Arial" w:cs="Arial"/>
          <w:sz w:val="16"/>
        </w:rPr>
        <w:tab/>
      </w:r>
    </w:p>
    <w:p w14:paraId="348D3632" w14:textId="77777777" w:rsidR="00995208" w:rsidRPr="00ED66B9" w:rsidRDefault="00ED66B9">
      <w:pPr>
        <w:rPr>
          <w:rFonts w:ascii="Arial" w:hAnsi="Arial" w:cs="Arial"/>
        </w:rPr>
      </w:pPr>
      <w:r w:rsidRPr="00ED66B9">
        <w:rPr>
          <w:rFonts w:ascii="Arial" w:hAnsi="Arial" w:cs="Arial"/>
        </w:rPr>
        <w:t>Lehramt an Gymnasien</w:t>
      </w:r>
      <w:r w:rsidR="00AB061D" w:rsidRPr="00ED66B9">
        <w:rPr>
          <w:rFonts w:ascii="Arial" w:hAnsi="Arial" w:cs="Arial"/>
        </w:rPr>
        <w:tab/>
      </w:r>
      <w:r w:rsidR="00AB061D" w:rsidRPr="00ED66B9">
        <w:rPr>
          <w:rFonts w:ascii="Arial" w:hAnsi="Arial" w:cs="Arial"/>
        </w:rPr>
        <w:tab/>
      </w:r>
      <w:r w:rsidR="00AB061D" w:rsidRPr="00ED66B9">
        <w:rPr>
          <w:rFonts w:ascii="Arial" w:hAnsi="Arial" w:cs="Arial"/>
        </w:rPr>
        <w:tab/>
      </w:r>
      <w:r w:rsidR="00995208" w:rsidRPr="00ED66B9">
        <w:rPr>
          <w:rFonts w:ascii="Arial" w:hAnsi="Arial" w:cs="Arial"/>
        </w:rPr>
        <w:tab/>
      </w:r>
      <w:r w:rsidR="00995208" w:rsidRPr="00ED66B9">
        <w:rPr>
          <w:rFonts w:ascii="Arial" w:hAnsi="Arial" w:cs="Arial"/>
        </w:rPr>
        <w:tab/>
      </w:r>
      <w:r w:rsidR="00995208" w:rsidRPr="00ED66B9">
        <w:rPr>
          <w:rFonts w:ascii="Arial" w:hAnsi="Arial" w:cs="Arial"/>
        </w:rPr>
        <w:tab/>
      </w:r>
    </w:p>
    <w:p w14:paraId="2864E2C0" w14:textId="77777777" w:rsidR="00995208" w:rsidRPr="00ED66B9" w:rsidRDefault="00995208" w:rsidP="00B74E0C">
      <w:pPr>
        <w:rPr>
          <w:rFonts w:ascii="Arial" w:hAnsi="Arial" w:cs="Arial"/>
        </w:rPr>
      </w:pPr>
      <w:r w:rsidRPr="00ED66B9">
        <w:rPr>
          <w:rFonts w:ascii="Arial" w:hAnsi="Arial" w:cs="Arial"/>
        </w:rPr>
        <w:t>Puschkinplatz 7</w:t>
      </w:r>
      <w:r w:rsidR="0004128B" w:rsidRPr="00ED66B9">
        <w:rPr>
          <w:rFonts w:ascii="Arial" w:hAnsi="Arial" w:cs="Arial"/>
        </w:rPr>
        <w:t>a</w:t>
      </w:r>
      <w:r w:rsidRPr="00ED66B9">
        <w:rPr>
          <w:rFonts w:ascii="Arial" w:hAnsi="Arial" w:cs="Arial"/>
        </w:rPr>
        <w:t>, 07545 Gera</w:t>
      </w:r>
      <w:r w:rsidRPr="00ED66B9">
        <w:rPr>
          <w:rFonts w:ascii="Arial" w:hAnsi="Arial" w:cs="Arial"/>
        </w:rPr>
        <w:tab/>
      </w:r>
      <w:r w:rsidRPr="00ED66B9">
        <w:rPr>
          <w:rFonts w:ascii="Arial" w:hAnsi="Arial" w:cs="Arial"/>
        </w:rPr>
        <w:tab/>
      </w:r>
      <w:r w:rsidRPr="00ED66B9">
        <w:rPr>
          <w:rFonts w:ascii="Arial" w:hAnsi="Arial" w:cs="Arial"/>
        </w:rPr>
        <w:tab/>
        <w:t xml:space="preserve"> </w:t>
      </w:r>
      <w:r w:rsidR="00ED66B9" w:rsidRPr="00ED66B9">
        <w:rPr>
          <w:rFonts w:ascii="Arial" w:hAnsi="Arial" w:cs="Arial"/>
        </w:rPr>
        <w:tab/>
      </w:r>
      <w:r w:rsidR="00ED66B9" w:rsidRPr="00ED66B9">
        <w:rPr>
          <w:rFonts w:ascii="Arial" w:hAnsi="Arial" w:cs="Arial"/>
        </w:rPr>
        <w:tab/>
      </w:r>
      <w:r w:rsidR="00ED66B9" w:rsidRPr="00ED66B9">
        <w:rPr>
          <w:rFonts w:ascii="Arial" w:hAnsi="Arial" w:cs="Arial"/>
        </w:rPr>
        <w:tab/>
        <w:t>Tel.: (0365) 8 223 1936</w:t>
      </w:r>
    </w:p>
    <w:p w14:paraId="415B9746" w14:textId="77777777" w:rsidR="00B74E0C" w:rsidRPr="00ED66B9" w:rsidRDefault="008518A5" w:rsidP="008518A5">
      <w:pPr>
        <w:rPr>
          <w:rFonts w:ascii="Arial" w:hAnsi="Arial" w:cs="Arial"/>
        </w:rPr>
      </w:pPr>
      <w:r w:rsidRPr="00ED66B9">
        <w:rPr>
          <w:rFonts w:ascii="Arial" w:hAnsi="Arial" w:cs="Arial"/>
        </w:rPr>
        <w:t>Email-</w:t>
      </w:r>
      <w:r w:rsidR="00B74E0C" w:rsidRPr="00ED66B9">
        <w:rPr>
          <w:rFonts w:ascii="Arial" w:hAnsi="Arial" w:cs="Arial"/>
        </w:rPr>
        <w:t>A</w:t>
      </w:r>
      <w:r w:rsidRPr="00ED66B9">
        <w:rPr>
          <w:rFonts w:ascii="Arial" w:hAnsi="Arial" w:cs="Arial"/>
        </w:rPr>
        <w:t>dresse:</w:t>
      </w:r>
      <w:r w:rsidRPr="00ED66B9">
        <w:rPr>
          <w:sz w:val="24"/>
        </w:rPr>
        <w:t xml:space="preserve"> </w:t>
      </w:r>
      <w:hyperlink r:id="rId6" w:history="1">
        <w:r w:rsidR="00ED66B9" w:rsidRPr="00ED66B9">
          <w:rPr>
            <w:rStyle w:val="Hyperlink"/>
            <w:rFonts w:ascii="Arial" w:hAnsi="Arial" w:cs="Arial"/>
          </w:rPr>
          <w:t>Poststelle.GeraGY@studienseminar-thueringen.de</w:t>
        </w:r>
      </w:hyperlink>
      <w:r w:rsidRPr="00ED66B9">
        <w:rPr>
          <w:rFonts w:ascii="Arial" w:hAnsi="Arial" w:cs="Arial"/>
        </w:rPr>
        <w:t xml:space="preserve"> </w:t>
      </w:r>
      <w:r w:rsidR="00ED66B9" w:rsidRPr="00ED66B9">
        <w:rPr>
          <w:rFonts w:ascii="Arial" w:hAnsi="Arial" w:cs="Arial"/>
        </w:rPr>
        <w:tab/>
        <w:t>Fax: (0365) 8 223 1924</w:t>
      </w:r>
    </w:p>
    <w:p w14:paraId="71C722C1" w14:textId="77777777" w:rsidR="00995208" w:rsidRPr="00B35A10" w:rsidRDefault="00995208">
      <w:pPr>
        <w:jc w:val="both"/>
        <w:rPr>
          <w:rFonts w:ascii="Arial" w:hAnsi="Arial" w:cs="Arial"/>
          <w:sz w:val="16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3023"/>
        <w:gridCol w:w="3025"/>
      </w:tblGrid>
      <w:tr w:rsidR="0004128B" w:rsidRPr="00856CEB" w14:paraId="1E89407D" w14:textId="77777777" w:rsidTr="00CF6C65">
        <w:trPr>
          <w:trHeight w:val="454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D4D81" w14:textId="77777777" w:rsidR="0004128B" w:rsidRPr="00856CEB" w:rsidRDefault="0004128B" w:rsidP="00CF6C65">
            <w:pPr>
              <w:rPr>
                <w:rFonts w:ascii="Arial" w:hAnsi="Arial" w:cs="Arial"/>
              </w:rPr>
            </w:pPr>
            <w:r w:rsidRPr="00856CEB">
              <w:rPr>
                <w:rFonts w:ascii="Arial" w:hAnsi="Arial" w:cs="Arial"/>
              </w:rPr>
              <w:t>Name: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356C1" w14:textId="77777777" w:rsidR="0004128B" w:rsidRPr="00856CEB" w:rsidRDefault="0004128B" w:rsidP="00CF6C65">
            <w:pPr>
              <w:rPr>
                <w:rFonts w:ascii="Arial" w:hAnsi="Arial" w:cs="Arial"/>
              </w:rPr>
            </w:pPr>
            <w:r w:rsidRPr="00856CEB">
              <w:rPr>
                <w:rFonts w:ascii="Arial" w:hAnsi="Arial" w:cs="Arial"/>
              </w:rPr>
              <w:t>Vorname: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424EC" w14:textId="77777777" w:rsidR="0004128B" w:rsidRPr="00856CEB" w:rsidRDefault="0004128B" w:rsidP="00CF6C65">
            <w:pPr>
              <w:rPr>
                <w:rFonts w:ascii="Arial" w:hAnsi="Arial" w:cs="Arial"/>
              </w:rPr>
            </w:pPr>
            <w:r w:rsidRPr="00856CEB">
              <w:rPr>
                <w:rFonts w:ascii="Arial" w:hAnsi="Arial" w:cs="Arial"/>
              </w:rPr>
              <w:t>Jahrgang:</w:t>
            </w:r>
          </w:p>
        </w:tc>
      </w:tr>
      <w:tr w:rsidR="0004128B" w:rsidRPr="00856CEB" w14:paraId="7AB6A418" w14:textId="77777777" w:rsidTr="00CF6C65">
        <w:trPr>
          <w:trHeight w:val="454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BAB38" w14:textId="77777777" w:rsidR="0004128B" w:rsidRPr="00856CEB" w:rsidRDefault="002D6179" w:rsidP="00CF6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Gültigkeit</w:t>
            </w:r>
            <w:r w:rsidR="0004128B" w:rsidRPr="00856CE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  <w:r w:rsidRPr="00856CEB">
              <w:rPr>
                <w:rFonts w:ascii="Arial" w:hAnsi="Arial" w:cs="Arial"/>
              </w:rPr>
              <w:t xml:space="preserve"> vom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4327A" w14:textId="77777777" w:rsidR="0004128B" w:rsidRPr="00856CEB" w:rsidRDefault="002D6179" w:rsidP="00CF6C65">
            <w:pPr>
              <w:rPr>
                <w:rFonts w:ascii="Arial" w:hAnsi="Arial" w:cs="Arial"/>
              </w:rPr>
            </w:pPr>
            <w:r w:rsidRPr="00856CEB">
              <w:rPr>
                <w:rFonts w:ascii="Arial" w:hAnsi="Arial" w:cs="Arial"/>
              </w:rPr>
              <w:t>bis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12F75" w14:textId="77777777" w:rsidR="0004128B" w:rsidRPr="00856CEB" w:rsidRDefault="00CF6C65" w:rsidP="00CF6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Schule:</w:t>
            </w:r>
          </w:p>
        </w:tc>
      </w:tr>
      <w:tr w:rsidR="0004128B" w:rsidRPr="00856CEB" w14:paraId="69203409" w14:textId="77777777" w:rsidTr="00CF6C65">
        <w:trPr>
          <w:trHeight w:val="454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23204" w14:textId="77777777" w:rsidR="0004128B" w:rsidRPr="00856CEB" w:rsidRDefault="00CF6C65" w:rsidP="00CF6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</w:t>
            </w:r>
            <w:r w:rsidR="002D6179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5A2AF" w14:textId="77777777" w:rsidR="0004128B" w:rsidRPr="00856CEB" w:rsidRDefault="00CF6C65" w:rsidP="00CF6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FL: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F0E9C" w14:textId="77777777" w:rsidR="0004128B" w:rsidRPr="00856CEB" w:rsidRDefault="00CF6C65" w:rsidP="00CF6C6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fbL</w:t>
            </w:r>
            <w:proofErr w:type="spellEnd"/>
            <w:r w:rsidR="002D6179" w:rsidRPr="00856CEB">
              <w:rPr>
                <w:rFonts w:ascii="Arial" w:hAnsi="Arial" w:cs="Arial"/>
              </w:rPr>
              <w:t>:</w:t>
            </w:r>
          </w:p>
        </w:tc>
      </w:tr>
      <w:tr w:rsidR="00CF6C65" w:rsidRPr="00856CEB" w14:paraId="373B0E6E" w14:textId="77777777" w:rsidTr="00163328">
        <w:trPr>
          <w:trHeight w:val="454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93469" w14:textId="77777777" w:rsidR="00CF6C65" w:rsidRDefault="00CF6C65" w:rsidP="00CF6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Fach: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C4C47" w14:textId="77777777" w:rsidR="00CF6C65" w:rsidRPr="00856CEB" w:rsidRDefault="00CF6C65" w:rsidP="00CF6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FL: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7191C" w14:textId="77777777" w:rsidR="00CF6C65" w:rsidRPr="00856CEB" w:rsidRDefault="00CF6C65" w:rsidP="00CF6C6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fbL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  <w:tr w:rsidR="00163328" w:rsidRPr="00163328" w14:paraId="7FF4B381" w14:textId="77777777" w:rsidTr="00CF6C65">
        <w:trPr>
          <w:trHeight w:val="454"/>
        </w:trPr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A561D5" w14:textId="77777777" w:rsidR="00163328" w:rsidRPr="00163328" w:rsidRDefault="00163328" w:rsidP="00CF6C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Drittfach: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A71A59" w14:textId="77777777" w:rsidR="00163328" w:rsidRPr="00163328" w:rsidRDefault="00163328" w:rsidP="00CF6C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FL: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AA8673" w14:textId="77777777" w:rsidR="00163328" w:rsidRPr="00163328" w:rsidRDefault="00163328" w:rsidP="00CF6C65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fbL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</w:tr>
    </w:tbl>
    <w:p w14:paraId="699751E0" w14:textId="77777777" w:rsidR="00B74E0C" w:rsidRDefault="00B74E0C">
      <w:pPr>
        <w:jc w:val="both"/>
        <w:rPr>
          <w:rFonts w:ascii="Arial" w:hAnsi="Arial" w:cs="Arial"/>
          <w:sz w:val="16"/>
        </w:rPr>
      </w:pPr>
    </w:p>
    <w:p w14:paraId="6D2CDB82" w14:textId="77777777" w:rsidR="00E661BC" w:rsidRDefault="00E661BC" w:rsidP="00B35A10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6CEE01F6" w14:textId="77777777" w:rsidR="00995208" w:rsidRDefault="00995208" w:rsidP="00B35A10">
      <w:pPr>
        <w:jc w:val="center"/>
        <w:rPr>
          <w:rFonts w:ascii="Arial" w:hAnsi="Arial" w:cs="Arial"/>
          <w:b/>
          <w:bCs/>
          <w:sz w:val="24"/>
          <w:u w:val="single"/>
        </w:rPr>
      </w:pPr>
      <w:r w:rsidRPr="00B35A10">
        <w:rPr>
          <w:rFonts w:ascii="Arial" w:hAnsi="Arial" w:cs="Arial"/>
          <w:b/>
          <w:bCs/>
          <w:sz w:val="24"/>
          <w:u w:val="single"/>
        </w:rPr>
        <w:t>Unterrichtsverpflichtungen</w:t>
      </w:r>
      <w:r w:rsidR="00F04C4A" w:rsidRPr="00B35A10">
        <w:rPr>
          <w:rFonts w:ascii="Arial" w:hAnsi="Arial" w:cs="Arial"/>
          <w:b/>
          <w:bCs/>
          <w:sz w:val="24"/>
          <w:u w:val="single"/>
        </w:rPr>
        <w:t xml:space="preserve"> und Hospitationen</w:t>
      </w:r>
    </w:p>
    <w:p w14:paraId="01CE1E67" w14:textId="77777777" w:rsidR="0004128B" w:rsidRDefault="0004128B" w:rsidP="00B35A10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5B70F569" w14:textId="77777777" w:rsidR="00B35A10" w:rsidRPr="00B35A10" w:rsidRDefault="00B023F3" w:rsidP="00B35A10">
      <w:pPr>
        <w:jc w:val="both"/>
        <w:rPr>
          <w:rFonts w:ascii="Arial" w:hAnsi="Arial" w:cs="Arial"/>
        </w:rPr>
      </w:pPr>
      <w:r w:rsidRPr="00B35A10">
        <w:rPr>
          <w:rFonts w:ascii="Arial" w:hAnsi="Arial" w:cs="Arial"/>
        </w:rPr>
        <w:t>Die Gesamtstundenzahl pro Woche betr</w:t>
      </w:r>
      <w:r w:rsidR="00F3353F">
        <w:rPr>
          <w:rFonts w:ascii="Arial" w:hAnsi="Arial" w:cs="Arial"/>
        </w:rPr>
        <w:t>ä</w:t>
      </w:r>
      <w:r w:rsidRPr="00B35A10">
        <w:rPr>
          <w:rFonts w:ascii="Arial" w:hAnsi="Arial" w:cs="Arial"/>
        </w:rPr>
        <w:t>g</w:t>
      </w:r>
      <w:r w:rsidR="00F3353F">
        <w:rPr>
          <w:rFonts w:ascii="Arial" w:hAnsi="Arial" w:cs="Arial"/>
        </w:rPr>
        <w:t>t</w:t>
      </w:r>
      <w:r w:rsidR="0019693B">
        <w:rPr>
          <w:rFonts w:ascii="Arial" w:hAnsi="Arial" w:cs="Arial"/>
        </w:rPr>
        <w:t xml:space="preserve"> </w:t>
      </w:r>
      <w:r w:rsidR="0019693B" w:rsidRPr="006132A2">
        <w:rPr>
          <w:rFonts w:ascii="Arial" w:hAnsi="Arial" w:cs="Arial"/>
          <w:b/>
        </w:rPr>
        <w:t>immer</w:t>
      </w:r>
      <w:r w:rsidR="00DE02CF" w:rsidRPr="006132A2">
        <w:rPr>
          <w:rFonts w:ascii="Arial" w:hAnsi="Arial" w:cs="Arial"/>
          <w:b/>
        </w:rPr>
        <w:t xml:space="preserve"> </w:t>
      </w:r>
      <w:r w:rsidR="00DE02CF" w:rsidRPr="008518A5">
        <w:rPr>
          <w:rFonts w:ascii="Arial" w:hAnsi="Arial" w:cs="Arial"/>
          <w:b/>
        </w:rPr>
        <w:t>15 Stunden</w:t>
      </w:r>
      <w:r w:rsidR="003B474C" w:rsidRPr="00B35A10">
        <w:rPr>
          <w:rFonts w:ascii="Arial" w:hAnsi="Arial" w:cs="Arial"/>
        </w:rPr>
        <w:t xml:space="preserve"> (selb</w:t>
      </w:r>
      <w:r w:rsidR="003A517E" w:rsidRPr="00B35A10">
        <w:rPr>
          <w:rFonts w:ascii="Arial" w:hAnsi="Arial" w:cs="Arial"/>
        </w:rPr>
        <w:t>st</w:t>
      </w:r>
      <w:r w:rsidR="003B474C" w:rsidRPr="00B35A10">
        <w:rPr>
          <w:rFonts w:ascii="Arial" w:hAnsi="Arial" w:cs="Arial"/>
        </w:rPr>
        <w:t>ständig</w:t>
      </w:r>
      <w:r w:rsidR="00F04C4A" w:rsidRPr="00B35A10">
        <w:rPr>
          <w:rFonts w:ascii="Arial" w:hAnsi="Arial" w:cs="Arial"/>
        </w:rPr>
        <w:t>, angeleitet, Hospitationen)</w:t>
      </w:r>
      <w:r w:rsidR="004A7796" w:rsidRPr="00B35A10">
        <w:rPr>
          <w:rFonts w:ascii="Arial" w:hAnsi="Arial" w:cs="Arial"/>
        </w:rPr>
        <w:t>.</w:t>
      </w:r>
      <w:r w:rsidR="00B47999">
        <w:rPr>
          <w:rFonts w:ascii="Arial" w:hAnsi="Arial" w:cs="Arial"/>
        </w:rPr>
        <w:t xml:space="preserve"> </w:t>
      </w:r>
      <w:r w:rsidR="0019693B">
        <w:rPr>
          <w:rFonts w:ascii="Arial" w:hAnsi="Arial" w:cs="Arial"/>
        </w:rPr>
        <w:t xml:space="preserve">Bitte beachten Sie die Staffelung der Stunden </w:t>
      </w:r>
      <w:r w:rsidR="00197E7F">
        <w:rPr>
          <w:rFonts w:ascii="Arial" w:hAnsi="Arial" w:cs="Arial"/>
        </w:rPr>
        <w:t xml:space="preserve">während </w:t>
      </w:r>
      <w:r w:rsidR="0019693B">
        <w:rPr>
          <w:rFonts w:ascii="Arial" w:hAnsi="Arial" w:cs="Arial"/>
        </w:rPr>
        <w:t xml:space="preserve">der Ausbildung. </w:t>
      </w:r>
      <w:r w:rsidR="00C84422">
        <w:rPr>
          <w:rFonts w:ascii="Arial" w:hAnsi="Arial" w:cs="Arial"/>
        </w:rPr>
        <w:t xml:space="preserve">Verteilen Sie die </w:t>
      </w:r>
      <w:r w:rsidR="00F04C4A" w:rsidRPr="00B35A10">
        <w:rPr>
          <w:rFonts w:ascii="Arial" w:hAnsi="Arial" w:cs="Arial"/>
        </w:rPr>
        <w:t>Stunden</w:t>
      </w:r>
      <w:r w:rsidR="00C84422">
        <w:rPr>
          <w:rFonts w:ascii="Arial" w:hAnsi="Arial" w:cs="Arial"/>
        </w:rPr>
        <w:t>anzahl</w:t>
      </w:r>
      <w:r w:rsidR="00F04C4A" w:rsidRPr="00B35A10">
        <w:rPr>
          <w:rFonts w:ascii="Arial" w:hAnsi="Arial" w:cs="Arial"/>
        </w:rPr>
        <w:t xml:space="preserve"> </w:t>
      </w:r>
      <w:r w:rsidR="0019693B">
        <w:rPr>
          <w:rFonts w:ascii="Arial" w:hAnsi="Arial" w:cs="Arial"/>
        </w:rPr>
        <w:t>gleichmäßig</w:t>
      </w:r>
      <w:r w:rsidR="00F04C4A" w:rsidRPr="00B35A10">
        <w:rPr>
          <w:rFonts w:ascii="Arial" w:hAnsi="Arial" w:cs="Arial"/>
        </w:rPr>
        <w:t xml:space="preserve"> auf </w:t>
      </w:r>
      <w:r w:rsidR="00197E7F">
        <w:rPr>
          <w:rFonts w:ascii="Arial" w:hAnsi="Arial" w:cs="Arial"/>
        </w:rPr>
        <w:t>Ihre</w:t>
      </w:r>
      <w:r w:rsidR="00F04C4A" w:rsidRPr="00B35A10">
        <w:rPr>
          <w:rFonts w:ascii="Arial" w:hAnsi="Arial" w:cs="Arial"/>
        </w:rPr>
        <w:t xml:space="preserve"> Ausbildungsfächer.</w:t>
      </w:r>
      <w:r w:rsidR="00C72D3D">
        <w:rPr>
          <w:rFonts w:ascii="Arial" w:hAnsi="Arial" w:cs="Arial"/>
        </w:rPr>
        <w:t xml:space="preserve"> </w:t>
      </w:r>
      <w:r w:rsidR="00B35A10" w:rsidRPr="00B35A10">
        <w:rPr>
          <w:rFonts w:ascii="Arial" w:hAnsi="Arial" w:cs="Arial"/>
          <w:b/>
        </w:rPr>
        <w:t>Vertretungsstunden</w:t>
      </w:r>
      <w:r w:rsidR="00B35A10" w:rsidRPr="00B35A10">
        <w:rPr>
          <w:rFonts w:ascii="Arial" w:hAnsi="Arial" w:cs="Arial"/>
        </w:rPr>
        <w:t xml:space="preserve">: Die Erteilung von Vertretungsstunden ist nach Ausbildungsverordnung für Lehramtsanwärter </w:t>
      </w:r>
      <w:r w:rsidR="00B35A10" w:rsidRPr="00B35A10">
        <w:rPr>
          <w:rFonts w:ascii="Arial" w:hAnsi="Arial" w:cs="Arial"/>
          <w:b/>
        </w:rPr>
        <w:t>nicht</w:t>
      </w:r>
      <w:r w:rsidR="00B35A10" w:rsidRPr="00B35A10">
        <w:rPr>
          <w:rFonts w:ascii="Arial" w:hAnsi="Arial" w:cs="Arial"/>
        </w:rPr>
        <w:t xml:space="preserve"> vorgesehen. In Ausnahmefällen können </w:t>
      </w:r>
      <w:r w:rsidR="00C84422">
        <w:rPr>
          <w:rFonts w:ascii="Arial" w:hAnsi="Arial" w:cs="Arial"/>
        </w:rPr>
        <w:t>si</w:t>
      </w:r>
      <w:r w:rsidR="00B35A10" w:rsidRPr="00B35A10">
        <w:rPr>
          <w:rFonts w:ascii="Arial" w:hAnsi="Arial" w:cs="Arial"/>
        </w:rPr>
        <w:t>e an</w:t>
      </w:r>
      <w:r w:rsidR="00C72D3D">
        <w:rPr>
          <w:rFonts w:ascii="Arial" w:hAnsi="Arial" w:cs="Arial"/>
        </w:rPr>
        <w:t>ge</w:t>
      </w:r>
      <w:r w:rsidR="00B35A10" w:rsidRPr="00B35A10">
        <w:rPr>
          <w:rFonts w:ascii="Arial" w:hAnsi="Arial" w:cs="Arial"/>
        </w:rPr>
        <w:t xml:space="preserve">ordnet werden, entsprechend der dienstrechtlichen Regelung bis </w:t>
      </w:r>
      <w:r w:rsidR="00B35A10" w:rsidRPr="00B35A10">
        <w:rPr>
          <w:rFonts w:ascii="Arial" w:hAnsi="Arial" w:cs="Arial"/>
          <w:b/>
        </w:rPr>
        <w:t>3 Stunden im Monat</w:t>
      </w:r>
      <w:r w:rsidR="00B35A10" w:rsidRPr="00B35A10">
        <w:rPr>
          <w:rFonts w:ascii="Arial" w:hAnsi="Arial" w:cs="Arial"/>
        </w:rPr>
        <w:t xml:space="preserve"> (frühestens 6 Wochen nach Ausbildungsbeginn). Notwendige Vertretungsstunden erfolgen bitte nur in Klassen, in denen der LAA auch unterrichtet. Keine unvorbereiteten Vertretungsstunden!</w:t>
      </w:r>
    </w:p>
    <w:p w14:paraId="1783AC7E" w14:textId="77777777" w:rsidR="008330C0" w:rsidRPr="00B35A10" w:rsidRDefault="008330C0" w:rsidP="00B35A10">
      <w:pPr>
        <w:pStyle w:val="Textkrper"/>
        <w:jc w:val="both"/>
        <w:rPr>
          <w:rFonts w:cs="Arial"/>
          <w:b/>
          <w:sz w:val="20"/>
        </w:rPr>
      </w:pPr>
    </w:p>
    <w:p w14:paraId="317D251B" w14:textId="77777777" w:rsidR="008330C0" w:rsidRDefault="00533F5B">
      <w:pPr>
        <w:rPr>
          <w:rFonts w:ascii="Arial" w:hAnsi="Arial" w:cs="Arial"/>
          <w:color w:val="00B050"/>
        </w:rPr>
      </w:pPr>
      <w:r w:rsidRPr="00B35A10">
        <w:rPr>
          <w:rFonts w:ascii="Arial" w:hAnsi="Arial" w:cs="Arial"/>
        </w:rPr>
        <w:t xml:space="preserve">Bitte kennzeichnen Sie </w:t>
      </w:r>
      <w:r w:rsidR="00C84422">
        <w:rPr>
          <w:rFonts w:ascii="Arial" w:hAnsi="Arial" w:cs="Arial"/>
        </w:rPr>
        <w:t>alle Ihre</w:t>
      </w:r>
      <w:r w:rsidRPr="00B35A10">
        <w:rPr>
          <w:rFonts w:ascii="Arial" w:hAnsi="Arial" w:cs="Arial"/>
        </w:rPr>
        <w:t xml:space="preserve"> Stunden </w:t>
      </w:r>
      <w:r w:rsidR="00F3353F">
        <w:rPr>
          <w:rFonts w:ascii="Arial" w:hAnsi="Arial" w:cs="Arial"/>
        </w:rPr>
        <w:t xml:space="preserve">mit folgenden Farben: </w:t>
      </w:r>
      <w:r w:rsidRPr="00F3353F">
        <w:rPr>
          <w:rFonts w:ascii="Arial" w:hAnsi="Arial" w:cs="Arial"/>
          <w:color w:val="FF0000"/>
        </w:rPr>
        <w:t>selb</w:t>
      </w:r>
      <w:r w:rsidR="003A517E" w:rsidRPr="00F3353F">
        <w:rPr>
          <w:rFonts w:ascii="Arial" w:hAnsi="Arial" w:cs="Arial"/>
          <w:color w:val="FF0000"/>
        </w:rPr>
        <w:t>st</w:t>
      </w:r>
      <w:r w:rsidRPr="00F3353F">
        <w:rPr>
          <w:rFonts w:ascii="Arial" w:hAnsi="Arial" w:cs="Arial"/>
          <w:color w:val="FF0000"/>
        </w:rPr>
        <w:t>ständig</w:t>
      </w:r>
      <w:r w:rsidR="00F3353F">
        <w:rPr>
          <w:rFonts w:ascii="Arial" w:hAnsi="Arial" w:cs="Arial"/>
          <w:color w:val="FF0000"/>
        </w:rPr>
        <w:t>,</w:t>
      </w:r>
      <w:r w:rsidRPr="00B35A10">
        <w:rPr>
          <w:rFonts w:ascii="Arial" w:hAnsi="Arial" w:cs="Arial"/>
        </w:rPr>
        <w:t xml:space="preserve"> </w:t>
      </w:r>
      <w:r w:rsidRPr="00F3353F">
        <w:rPr>
          <w:rFonts w:ascii="Arial" w:hAnsi="Arial" w:cs="Arial"/>
          <w:color w:val="0070C0"/>
        </w:rPr>
        <w:t>angeleitet</w:t>
      </w:r>
      <w:r w:rsidR="00B35A10" w:rsidRPr="00F3353F">
        <w:rPr>
          <w:rFonts w:ascii="Arial" w:hAnsi="Arial" w:cs="Arial"/>
          <w:color w:val="0070C0"/>
        </w:rPr>
        <w:t>,</w:t>
      </w:r>
      <w:r w:rsidR="00B35A10">
        <w:rPr>
          <w:rFonts w:ascii="Arial" w:hAnsi="Arial" w:cs="Arial"/>
        </w:rPr>
        <w:t xml:space="preserve"> </w:t>
      </w:r>
      <w:r w:rsidR="00B35A10" w:rsidRPr="00F3353F">
        <w:rPr>
          <w:rFonts w:ascii="Arial" w:hAnsi="Arial" w:cs="Arial"/>
          <w:color w:val="00B050"/>
        </w:rPr>
        <w:t>Hospitation</w:t>
      </w:r>
      <w:r w:rsidRPr="00F3353F">
        <w:rPr>
          <w:rFonts w:ascii="Arial" w:hAnsi="Arial" w:cs="Arial"/>
          <w:color w:val="00B050"/>
        </w:rPr>
        <w:t xml:space="preserve"> </w:t>
      </w:r>
    </w:p>
    <w:p w14:paraId="290553A7" w14:textId="77777777" w:rsidR="00B74E0C" w:rsidRPr="00B74E0C" w:rsidRDefault="00B74E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und den Buchstaben </w:t>
      </w:r>
      <w:r>
        <w:rPr>
          <w:rFonts w:ascii="Arial" w:hAnsi="Arial" w:cs="Arial"/>
          <w:b/>
        </w:rPr>
        <w:t xml:space="preserve">P </w:t>
      </w:r>
      <w:r>
        <w:rPr>
          <w:rFonts w:ascii="Arial" w:hAnsi="Arial" w:cs="Arial"/>
        </w:rPr>
        <w:t xml:space="preserve">(Präsenzunterricht) bzw. </w:t>
      </w:r>
      <w:r>
        <w:rPr>
          <w:rFonts w:ascii="Arial" w:hAnsi="Arial" w:cs="Arial"/>
          <w:b/>
        </w:rPr>
        <w:t xml:space="preserve">D </w:t>
      </w:r>
      <w:r>
        <w:rPr>
          <w:rFonts w:ascii="Arial" w:hAnsi="Arial" w:cs="Arial"/>
        </w:rPr>
        <w:t>(Distanzunterricht).</w:t>
      </w:r>
    </w:p>
    <w:p w14:paraId="4C66F526" w14:textId="77777777" w:rsidR="00B74E0C" w:rsidRDefault="00B74E0C">
      <w:pPr>
        <w:rPr>
          <w:rFonts w:ascii="Arial" w:hAnsi="Arial" w:cs="Arial"/>
        </w:rPr>
      </w:pPr>
    </w:p>
    <w:p w14:paraId="24D79796" w14:textId="77777777" w:rsidR="00B35A10" w:rsidRPr="00B35A10" w:rsidRDefault="00B35A1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7"/>
        <w:gridCol w:w="1521"/>
        <w:gridCol w:w="1520"/>
        <w:gridCol w:w="1520"/>
        <w:gridCol w:w="1521"/>
        <w:gridCol w:w="1521"/>
      </w:tblGrid>
      <w:tr w:rsidR="00301709" w:rsidRPr="00163328" w14:paraId="356B49EC" w14:textId="77777777" w:rsidTr="00F3353F">
        <w:tc>
          <w:tcPr>
            <w:tcW w:w="1535" w:type="dxa"/>
            <w:vAlign w:val="center"/>
          </w:tcPr>
          <w:p w14:paraId="7DDF14BA" w14:textId="77777777" w:rsidR="008F7A2B" w:rsidRDefault="005B5B5B" w:rsidP="00F3353F">
            <w:pPr>
              <w:rPr>
                <w:rFonts w:ascii="Calibri" w:hAnsi="Calibri"/>
                <w:b/>
                <w:szCs w:val="24"/>
              </w:rPr>
            </w:pPr>
            <w:r w:rsidRPr="00163328">
              <w:rPr>
                <w:rFonts w:ascii="Calibri" w:hAnsi="Calibri"/>
                <w:b/>
                <w:szCs w:val="24"/>
              </w:rPr>
              <w:t>Stunde</w:t>
            </w:r>
            <w:r w:rsidR="00163328">
              <w:rPr>
                <w:rFonts w:ascii="Calibri" w:hAnsi="Calibri"/>
                <w:b/>
                <w:szCs w:val="24"/>
              </w:rPr>
              <w:t xml:space="preserve"> </w:t>
            </w:r>
            <w:r w:rsidR="008F7A2B">
              <w:rPr>
                <w:rFonts w:ascii="Calibri" w:hAnsi="Calibri"/>
                <w:b/>
                <w:szCs w:val="24"/>
              </w:rPr>
              <w:t>/</w:t>
            </w:r>
          </w:p>
          <w:p w14:paraId="722B2F75" w14:textId="77777777" w:rsidR="00995208" w:rsidRPr="00163328" w:rsidRDefault="00995208" w:rsidP="00F3353F">
            <w:pPr>
              <w:rPr>
                <w:rFonts w:ascii="Calibri" w:hAnsi="Calibri"/>
                <w:b/>
                <w:szCs w:val="24"/>
              </w:rPr>
            </w:pPr>
            <w:r w:rsidRPr="00163328">
              <w:rPr>
                <w:rFonts w:ascii="Calibri" w:hAnsi="Calibri"/>
                <w:b/>
                <w:szCs w:val="24"/>
              </w:rPr>
              <w:t>Uhrzeit</w:t>
            </w:r>
          </w:p>
        </w:tc>
        <w:tc>
          <w:tcPr>
            <w:tcW w:w="1535" w:type="dxa"/>
            <w:vAlign w:val="center"/>
          </w:tcPr>
          <w:p w14:paraId="7DC8A080" w14:textId="77777777" w:rsidR="00995208" w:rsidRPr="00163328" w:rsidRDefault="00995208" w:rsidP="00F3353F">
            <w:pPr>
              <w:rPr>
                <w:rFonts w:ascii="Calibri" w:hAnsi="Calibri"/>
                <w:b/>
                <w:szCs w:val="24"/>
              </w:rPr>
            </w:pPr>
            <w:r w:rsidRPr="00163328">
              <w:rPr>
                <w:rFonts w:ascii="Calibri" w:hAnsi="Calibri"/>
                <w:b/>
                <w:szCs w:val="24"/>
              </w:rPr>
              <w:t>Montag</w:t>
            </w:r>
          </w:p>
          <w:p w14:paraId="14C2383A" w14:textId="77777777" w:rsidR="00335E62" w:rsidRPr="00163328" w:rsidRDefault="00335E62" w:rsidP="00F3353F">
            <w:pPr>
              <w:rPr>
                <w:rFonts w:ascii="Calibri" w:hAnsi="Calibri"/>
                <w:b/>
                <w:szCs w:val="24"/>
              </w:rPr>
            </w:pPr>
            <w:r w:rsidRPr="00163328">
              <w:rPr>
                <w:rFonts w:ascii="Calibri" w:hAnsi="Calibri"/>
                <w:b/>
                <w:szCs w:val="24"/>
              </w:rPr>
              <w:t>Fach/Kl</w:t>
            </w:r>
            <w:r w:rsidR="00301709" w:rsidRPr="00163328">
              <w:rPr>
                <w:rFonts w:ascii="Calibri" w:hAnsi="Calibri"/>
                <w:b/>
                <w:szCs w:val="24"/>
              </w:rPr>
              <w:t>./Raum</w:t>
            </w:r>
          </w:p>
        </w:tc>
        <w:tc>
          <w:tcPr>
            <w:tcW w:w="1535" w:type="dxa"/>
            <w:vAlign w:val="center"/>
          </w:tcPr>
          <w:p w14:paraId="79F3C7EF" w14:textId="77777777" w:rsidR="00995208" w:rsidRPr="00163328" w:rsidRDefault="00995208" w:rsidP="00F3353F">
            <w:pPr>
              <w:rPr>
                <w:rFonts w:ascii="Calibri" w:hAnsi="Calibri"/>
                <w:b/>
                <w:szCs w:val="24"/>
              </w:rPr>
            </w:pPr>
            <w:r w:rsidRPr="00163328">
              <w:rPr>
                <w:rFonts w:ascii="Calibri" w:hAnsi="Calibri"/>
                <w:b/>
                <w:szCs w:val="24"/>
              </w:rPr>
              <w:t>Dienstag</w:t>
            </w:r>
          </w:p>
          <w:p w14:paraId="184A04E0" w14:textId="77777777" w:rsidR="00335E62" w:rsidRPr="00163328" w:rsidRDefault="00335E62" w:rsidP="00F3353F">
            <w:pPr>
              <w:rPr>
                <w:rFonts w:ascii="Calibri" w:hAnsi="Calibri"/>
                <w:b/>
                <w:szCs w:val="24"/>
              </w:rPr>
            </w:pPr>
            <w:r w:rsidRPr="00163328">
              <w:rPr>
                <w:rFonts w:ascii="Calibri" w:hAnsi="Calibri"/>
                <w:b/>
                <w:szCs w:val="24"/>
              </w:rPr>
              <w:t>Fach/Kl</w:t>
            </w:r>
            <w:r w:rsidR="00301709" w:rsidRPr="00163328">
              <w:rPr>
                <w:rFonts w:ascii="Calibri" w:hAnsi="Calibri"/>
                <w:b/>
                <w:szCs w:val="24"/>
              </w:rPr>
              <w:t>./Raum</w:t>
            </w:r>
          </w:p>
        </w:tc>
        <w:tc>
          <w:tcPr>
            <w:tcW w:w="1535" w:type="dxa"/>
            <w:vAlign w:val="center"/>
          </w:tcPr>
          <w:p w14:paraId="6AA9D253" w14:textId="77777777" w:rsidR="00995208" w:rsidRPr="00163328" w:rsidRDefault="00995208" w:rsidP="00F3353F">
            <w:pPr>
              <w:rPr>
                <w:rFonts w:ascii="Calibri" w:hAnsi="Calibri"/>
                <w:b/>
                <w:szCs w:val="24"/>
              </w:rPr>
            </w:pPr>
            <w:r w:rsidRPr="00163328">
              <w:rPr>
                <w:rFonts w:ascii="Calibri" w:hAnsi="Calibri"/>
                <w:b/>
                <w:szCs w:val="24"/>
              </w:rPr>
              <w:t>Mittwoch</w:t>
            </w:r>
          </w:p>
          <w:p w14:paraId="0FF6A8E6" w14:textId="77777777" w:rsidR="00335E62" w:rsidRPr="00163328" w:rsidRDefault="00335E62" w:rsidP="00F3353F">
            <w:pPr>
              <w:rPr>
                <w:rFonts w:ascii="Calibri" w:hAnsi="Calibri"/>
                <w:b/>
                <w:szCs w:val="24"/>
              </w:rPr>
            </w:pPr>
            <w:r w:rsidRPr="00163328">
              <w:rPr>
                <w:rFonts w:ascii="Calibri" w:hAnsi="Calibri"/>
                <w:b/>
                <w:szCs w:val="24"/>
              </w:rPr>
              <w:t>Fach/Kl</w:t>
            </w:r>
            <w:r w:rsidR="00301709" w:rsidRPr="00163328">
              <w:rPr>
                <w:rFonts w:ascii="Calibri" w:hAnsi="Calibri"/>
                <w:b/>
                <w:szCs w:val="24"/>
              </w:rPr>
              <w:t>./Raum</w:t>
            </w:r>
          </w:p>
        </w:tc>
        <w:tc>
          <w:tcPr>
            <w:tcW w:w="1536" w:type="dxa"/>
            <w:vAlign w:val="center"/>
          </w:tcPr>
          <w:p w14:paraId="04BA44DE" w14:textId="77777777" w:rsidR="00995208" w:rsidRPr="00163328" w:rsidRDefault="00995208" w:rsidP="00F3353F">
            <w:pPr>
              <w:rPr>
                <w:rFonts w:ascii="Calibri" w:hAnsi="Calibri"/>
                <w:b/>
                <w:szCs w:val="24"/>
              </w:rPr>
            </w:pPr>
            <w:r w:rsidRPr="00163328">
              <w:rPr>
                <w:rFonts w:ascii="Calibri" w:hAnsi="Calibri"/>
                <w:b/>
                <w:szCs w:val="24"/>
              </w:rPr>
              <w:t>Donnerstag</w:t>
            </w:r>
          </w:p>
          <w:p w14:paraId="78F0ACCC" w14:textId="77777777" w:rsidR="00335E62" w:rsidRPr="00163328" w:rsidRDefault="00335E62" w:rsidP="00F3353F">
            <w:pPr>
              <w:rPr>
                <w:rFonts w:ascii="Calibri" w:hAnsi="Calibri"/>
                <w:b/>
                <w:szCs w:val="24"/>
              </w:rPr>
            </w:pPr>
            <w:r w:rsidRPr="00163328">
              <w:rPr>
                <w:rFonts w:ascii="Calibri" w:hAnsi="Calibri"/>
                <w:b/>
                <w:szCs w:val="24"/>
              </w:rPr>
              <w:t>Fach/Kl</w:t>
            </w:r>
            <w:r w:rsidR="00301709" w:rsidRPr="00163328">
              <w:rPr>
                <w:rFonts w:ascii="Calibri" w:hAnsi="Calibri"/>
                <w:b/>
                <w:szCs w:val="24"/>
              </w:rPr>
              <w:t>./Raum</w:t>
            </w:r>
          </w:p>
        </w:tc>
        <w:tc>
          <w:tcPr>
            <w:tcW w:w="1536" w:type="dxa"/>
            <w:vAlign w:val="center"/>
          </w:tcPr>
          <w:p w14:paraId="4421F822" w14:textId="77777777" w:rsidR="00995208" w:rsidRPr="00163328" w:rsidRDefault="00995208" w:rsidP="00F3353F">
            <w:pPr>
              <w:rPr>
                <w:rFonts w:ascii="Calibri" w:hAnsi="Calibri"/>
                <w:b/>
                <w:szCs w:val="24"/>
              </w:rPr>
            </w:pPr>
            <w:r w:rsidRPr="00163328">
              <w:rPr>
                <w:rFonts w:ascii="Calibri" w:hAnsi="Calibri"/>
                <w:b/>
                <w:szCs w:val="24"/>
              </w:rPr>
              <w:t>Freitag</w:t>
            </w:r>
          </w:p>
          <w:p w14:paraId="66390B16" w14:textId="77777777" w:rsidR="00335E62" w:rsidRPr="00163328" w:rsidRDefault="00335E62" w:rsidP="00F3353F">
            <w:pPr>
              <w:rPr>
                <w:rFonts w:ascii="Calibri" w:hAnsi="Calibri"/>
                <w:b/>
                <w:szCs w:val="24"/>
              </w:rPr>
            </w:pPr>
            <w:r w:rsidRPr="00163328">
              <w:rPr>
                <w:rFonts w:ascii="Calibri" w:hAnsi="Calibri"/>
                <w:b/>
                <w:szCs w:val="24"/>
              </w:rPr>
              <w:t>Fach/Kl</w:t>
            </w:r>
            <w:r w:rsidR="00301709" w:rsidRPr="00163328">
              <w:rPr>
                <w:rFonts w:ascii="Calibri" w:hAnsi="Calibri"/>
                <w:b/>
                <w:szCs w:val="24"/>
              </w:rPr>
              <w:t>./Raum</w:t>
            </w:r>
          </w:p>
        </w:tc>
      </w:tr>
      <w:tr w:rsidR="00301709" w:rsidRPr="00B35A10" w14:paraId="76E74AD0" w14:textId="77777777">
        <w:tc>
          <w:tcPr>
            <w:tcW w:w="1535" w:type="dxa"/>
          </w:tcPr>
          <w:p w14:paraId="6FFFB108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F3778FE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E297021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6BF833F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C1AD8E3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CFF3D81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709" w:rsidRPr="00B35A10" w14:paraId="4F3F4236" w14:textId="77777777">
        <w:tc>
          <w:tcPr>
            <w:tcW w:w="1535" w:type="dxa"/>
          </w:tcPr>
          <w:p w14:paraId="222DFC4F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9352828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7526EFB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07874F7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82C0326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B816CFF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709" w:rsidRPr="00B35A10" w14:paraId="7E5A6EE4" w14:textId="77777777">
        <w:tc>
          <w:tcPr>
            <w:tcW w:w="1535" w:type="dxa"/>
          </w:tcPr>
          <w:p w14:paraId="48DBE7B6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754FFA5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2E01E34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AF392BE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D518BC4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C6BCB12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709" w:rsidRPr="00B35A10" w14:paraId="133D5359" w14:textId="77777777">
        <w:tc>
          <w:tcPr>
            <w:tcW w:w="1535" w:type="dxa"/>
          </w:tcPr>
          <w:p w14:paraId="6E5D1CAF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5224928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F5D4672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8643EC3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8C86CED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C07686A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709" w:rsidRPr="00B35A10" w14:paraId="1547BC13" w14:textId="77777777">
        <w:tc>
          <w:tcPr>
            <w:tcW w:w="1535" w:type="dxa"/>
          </w:tcPr>
          <w:p w14:paraId="32B33096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F5BA743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A2C74BB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686F709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2BFEA96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7975FEC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709" w:rsidRPr="00B35A10" w14:paraId="73C03271" w14:textId="77777777">
        <w:tc>
          <w:tcPr>
            <w:tcW w:w="1535" w:type="dxa"/>
          </w:tcPr>
          <w:p w14:paraId="7C06E87C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011D71B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775FC9A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46878F6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6F5471C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AB603E5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709" w:rsidRPr="00B35A10" w14:paraId="0208000A" w14:textId="77777777">
        <w:tc>
          <w:tcPr>
            <w:tcW w:w="1535" w:type="dxa"/>
          </w:tcPr>
          <w:p w14:paraId="2F5C197B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B4A440B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B215B52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9B94668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3CEFA18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65D3D5D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709" w:rsidRPr="00B35A10" w14:paraId="04435684" w14:textId="77777777">
        <w:tc>
          <w:tcPr>
            <w:tcW w:w="1535" w:type="dxa"/>
          </w:tcPr>
          <w:p w14:paraId="07F63EA7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CCE36EF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E1E2403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55876B0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DCE0A96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47915BB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709" w:rsidRPr="00B35A10" w14:paraId="42ADDF05" w14:textId="77777777">
        <w:tc>
          <w:tcPr>
            <w:tcW w:w="1535" w:type="dxa"/>
          </w:tcPr>
          <w:p w14:paraId="265AC68B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37F8C01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F2ABD1B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5A59E3C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DB42D14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4322477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709" w:rsidRPr="00B35A10" w14:paraId="3A3AB033" w14:textId="77777777">
        <w:tc>
          <w:tcPr>
            <w:tcW w:w="1535" w:type="dxa"/>
          </w:tcPr>
          <w:p w14:paraId="23518AF9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A4D493A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1FEF695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D469B07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8B640C5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2DFAE9D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709" w:rsidRPr="00B35A10" w14:paraId="032DA8F2" w14:textId="77777777">
        <w:tc>
          <w:tcPr>
            <w:tcW w:w="1535" w:type="dxa"/>
          </w:tcPr>
          <w:p w14:paraId="78867555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95031CB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4931295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93CD62A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DF0E2CC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D398845" w14:textId="77777777" w:rsidR="00995208" w:rsidRPr="00B35A10" w:rsidRDefault="00995208" w:rsidP="00F335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B6F248" w14:textId="77777777" w:rsidR="00CF6C65" w:rsidRDefault="00CF6C65">
      <w:pPr>
        <w:rPr>
          <w:rFonts w:ascii="Arial" w:hAnsi="Arial" w:cs="Arial"/>
        </w:rPr>
      </w:pPr>
    </w:p>
    <w:p w14:paraId="4A7967A2" w14:textId="77777777" w:rsidR="00B74E0C" w:rsidRDefault="00B74E0C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CF6C65" w:rsidRPr="00B668C7" w14:paraId="5100780C" w14:textId="77777777" w:rsidTr="00B74E0C">
        <w:trPr>
          <w:trHeight w:val="1110"/>
        </w:trPr>
        <w:tc>
          <w:tcPr>
            <w:tcW w:w="4590" w:type="dxa"/>
            <w:shd w:val="clear" w:color="auto" w:fill="auto"/>
          </w:tcPr>
          <w:p w14:paraId="2E899A85" w14:textId="77777777" w:rsidR="00CF6C65" w:rsidRDefault="00CF6C65">
            <w:pPr>
              <w:rPr>
                <w:rFonts w:ascii="Arial" w:hAnsi="Arial" w:cs="Arial"/>
              </w:rPr>
            </w:pPr>
          </w:p>
          <w:p w14:paraId="6FF9A15A" w14:textId="77777777" w:rsidR="00B74E0C" w:rsidRPr="00B668C7" w:rsidRDefault="00B74E0C">
            <w:pPr>
              <w:rPr>
                <w:rFonts w:ascii="Arial" w:hAnsi="Arial" w:cs="Arial"/>
              </w:rPr>
            </w:pPr>
          </w:p>
          <w:p w14:paraId="56AFED02" w14:textId="77777777" w:rsidR="00CF6C65" w:rsidRPr="00B668C7" w:rsidRDefault="00CF6C65">
            <w:pPr>
              <w:rPr>
                <w:rFonts w:ascii="Arial" w:hAnsi="Arial" w:cs="Arial"/>
              </w:rPr>
            </w:pPr>
            <w:r w:rsidRPr="00B668C7">
              <w:rPr>
                <w:rFonts w:ascii="Arial" w:hAnsi="Arial" w:cs="Arial"/>
              </w:rPr>
              <w:t>..............................</w:t>
            </w:r>
            <w:r w:rsidR="00E72925">
              <w:rPr>
                <w:rFonts w:ascii="Arial" w:hAnsi="Arial" w:cs="Arial"/>
              </w:rPr>
              <w:t>...............</w:t>
            </w:r>
            <w:r w:rsidRPr="00B668C7">
              <w:rPr>
                <w:rFonts w:ascii="Arial" w:hAnsi="Arial" w:cs="Arial"/>
              </w:rPr>
              <w:t>................</w:t>
            </w:r>
          </w:p>
          <w:p w14:paraId="3624548C" w14:textId="77777777" w:rsidR="00CF6C65" w:rsidRPr="00B668C7" w:rsidRDefault="00CF6C65">
            <w:pPr>
              <w:rPr>
                <w:rFonts w:ascii="Arial" w:hAnsi="Arial" w:cs="Arial"/>
              </w:rPr>
            </w:pPr>
            <w:r w:rsidRPr="00B668C7">
              <w:rPr>
                <w:rFonts w:ascii="Arial" w:hAnsi="Arial" w:cs="Arial"/>
              </w:rPr>
              <w:t>Datum</w:t>
            </w:r>
            <w:r w:rsidR="003A39A9">
              <w:rPr>
                <w:rFonts w:ascii="Arial" w:hAnsi="Arial" w:cs="Arial"/>
              </w:rPr>
              <w:t xml:space="preserve"> </w:t>
            </w:r>
            <w:r w:rsidRPr="00B668C7">
              <w:rPr>
                <w:rFonts w:ascii="Arial" w:hAnsi="Arial" w:cs="Arial"/>
              </w:rPr>
              <w:t>/</w:t>
            </w:r>
            <w:r w:rsidR="003A39A9">
              <w:rPr>
                <w:rFonts w:ascii="Arial" w:hAnsi="Arial" w:cs="Arial"/>
              </w:rPr>
              <w:t xml:space="preserve"> </w:t>
            </w:r>
            <w:r w:rsidRPr="00B668C7">
              <w:rPr>
                <w:rFonts w:ascii="Arial" w:hAnsi="Arial" w:cs="Arial"/>
              </w:rPr>
              <w:t>Lehramtsanwärter</w:t>
            </w:r>
            <w:r w:rsidR="007751CB">
              <w:rPr>
                <w:rFonts w:ascii="Arial" w:hAnsi="Arial" w:cs="Arial"/>
              </w:rPr>
              <w:t>/in</w:t>
            </w:r>
          </w:p>
        </w:tc>
        <w:tc>
          <w:tcPr>
            <w:tcW w:w="4590" w:type="dxa"/>
            <w:shd w:val="clear" w:color="auto" w:fill="auto"/>
          </w:tcPr>
          <w:p w14:paraId="2ACC4B23" w14:textId="77777777" w:rsidR="00CF6C65" w:rsidRDefault="00CF6C65">
            <w:pPr>
              <w:rPr>
                <w:rFonts w:ascii="Arial" w:hAnsi="Arial" w:cs="Arial"/>
              </w:rPr>
            </w:pPr>
          </w:p>
          <w:p w14:paraId="7A6B541B" w14:textId="77777777" w:rsidR="00B74E0C" w:rsidRPr="00B668C7" w:rsidRDefault="00B74E0C">
            <w:pPr>
              <w:rPr>
                <w:rFonts w:ascii="Arial" w:hAnsi="Arial" w:cs="Arial"/>
              </w:rPr>
            </w:pPr>
          </w:p>
          <w:p w14:paraId="02867A36" w14:textId="77777777" w:rsidR="00CF6C65" w:rsidRPr="00B668C7" w:rsidRDefault="00CF6C65">
            <w:pPr>
              <w:rPr>
                <w:rFonts w:ascii="Arial" w:hAnsi="Arial" w:cs="Arial"/>
              </w:rPr>
            </w:pPr>
            <w:r w:rsidRPr="00B668C7">
              <w:rPr>
                <w:rFonts w:ascii="Arial" w:hAnsi="Arial" w:cs="Arial"/>
              </w:rPr>
              <w:t>..................</w:t>
            </w:r>
            <w:r w:rsidR="00E72925">
              <w:rPr>
                <w:rFonts w:ascii="Arial" w:hAnsi="Arial" w:cs="Arial"/>
              </w:rPr>
              <w:t>...............</w:t>
            </w:r>
            <w:r w:rsidRPr="00B668C7">
              <w:rPr>
                <w:rFonts w:ascii="Arial" w:hAnsi="Arial" w:cs="Arial"/>
              </w:rPr>
              <w:t>............................</w:t>
            </w:r>
          </w:p>
          <w:p w14:paraId="7C0B1A64" w14:textId="77777777" w:rsidR="00CF6C65" w:rsidRPr="00B668C7" w:rsidRDefault="00CF6C65">
            <w:pPr>
              <w:rPr>
                <w:rFonts w:ascii="Arial" w:hAnsi="Arial" w:cs="Arial"/>
              </w:rPr>
            </w:pPr>
            <w:r w:rsidRPr="00B668C7">
              <w:rPr>
                <w:rFonts w:ascii="Arial" w:hAnsi="Arial" w:cs="Arial"/>
              </w:rPr>
              <w:t>Datum</w:t>
            </w:r>
            <w:r w:rsidR="003A39A9">
              <w:rPr>
                <w:rFonts w:ascii="Arial" w:hAnsi="Arial" w:cs="Arial"/>
              </w:rPr>
              <w:t xml:space="preserve"> </w:t>
            </w:r>
            <w:r w:rsidRPr="00B668C7">
              <w:rPr>
                <w:rFonts w:ascii="Arial" w:hAnsi="Arial" w:cs="Arial"/>
              </w:rPr>
              <w:t>/</w:t>
            </w:r>
            <w:r w:rsidR="00E72925">
              <w:rPr>
                <w:rFonts w:ascii="Arial" w:hAnsi="Arial" w:cs="Arial"/>
              </w:rPr>
              <w:t xml:space="preserve"> </w:t>
            </w:r>
            <w:r w:rsidRPr="00B668C7">
              <w:rPr>
                <w:rFonts w:ascii="Arial" w:hAnsi="Arial" w:cs="Arial"/>
              </w:rPr>
              <w:t>Schulleiter</w:t>
            </w:r>
            <w:r w:rsidR="007751CB">
              <w:rPr>
                <w:rFonts w:ascii="Arial" w:hAnsi="Arial" w:cs="Arial"/>
              </w:rPr>
              <w:t>/in</w:t>
            </w:r>
            <w:r>
              <w:rPr>
                <w:rFonts w:ascii="Arial" w:hAnsi="Arial" w:cs="Arial"/>
              </w:rPr>
              <w:t xml:space="preserve"> bzw. VfA</w:t>
            </w:r>
          </w:p>
        </w:tc>
      </w:tr>
    </w:tbl>
    <w:p w14:paraId="1A0A4FBC" w14:textId="77777777" w:rsidR="00F96393" w:rsidRPr="00B35A10" w:rsidRDefault="00F96393" w:rsidP="00B74E0C">
      <w:pPr>
        <w:rPr>
          <w:rFonts w:ascii="Arial" w:hAnsi="Arial" w:cs="Arial"/>
        </w:rPr>
      </w:pPr>
    </w:p>
    <w:sectPr w:rsidR="00F96393" w:rsidRPr="00B35A10" w:rsidSect="00B74E0C">
      <w:pgSz w:w="11906" w:h="16838"/>
      <w:pgMar w:top="851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5FB9"/>
    <w:multiLevelType w:val="hybridMultilevel"/>
    <w:tmpl w:val="DEA4D0D8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818AFFFA">
      <w:start w:val="740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0022DE"/>
    <w:multiLevelType w:val="hybridMultilevel"/>
    <w:tmpl w:val="71F07186"/>
    <w:lvl w:ilvl="0" w:tplc="2D94D1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326B5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A6B6C17"/>
    <w:multiLevelType w:val="hybridMultilevel"/>
    <w:tmpl w:val="6CB4BB2E"/>
    <w:lvl w:ilvl="0" w:tplc="095C69C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1E4DD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6B423CC"/>
    <w:multiLevelType w:val="hybridMultilevel"/>
    <w:tmpl w:val="5CFC8DA4"/>
    <w:lvl w:ilvl="0" w:tplc="D9123A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4B60FE"/>
    <w:multiLevelType w:val="hybridMultilevel"/>
    <w:tmpl w:val="3CE69518"/>
    <w:lvl w:ilvl="0" w:tplc="3A7AB4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08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EB703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42186091">
    <w:abstractNumId w:val="8"/>
  </w:num>
  <w:num w:numId="2" w16cid:durableId="105466481">
    <w:abstractNumId w:val="7"/>
  </w:num>
  <w:num w:numId="3" w16cid:durableId="1689333947">
    <w:abstractNumId w:val="4"/>
  </w:num>
  <w:num w:numId="4" w16cid:durableId="964391921">
    <w:abstractNumId w:val="2"/>
  </w:num>
  <w:num w:numId="5" w16cid:durableId="482812636">
    <w:abstractNumId w:val="0"/>
  </w:num>
  <w:num w:numId="6" w16cid:durableId="520826289">
    <w:abstractNumId w:val="6"/>
  </w:num>
  <w:num w:numId="7" w16cid:durableId="1362440641">
    <w:abstractNumId w:val="1"/>
  </w:num>
  <w:num w:numId="8" w16cid:durableId="1945186275">
    <w:abstractNumId w:val="5"/>
  </w:num>
  <w:num w:numId="9" w16cid:durableId="1947494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D1D"/>
    <w:rsid w:val="0001597B"/>
    <w:rsid w:val="0004128B"/>
    <w:rsid w:val="00073408"/>
    <w:rsid w:val="00156EC0"/>
    <w:rsid w:val="00163328"/>
    <w:rsid w:val="0019693B"/>
    <w:rsid w:val="00197E7F"/>
    <w:rsid w:val="001C7595"/>
    <w:rsid w:val="00231CD5"/>
    <w:rsid w:val="0026681B"/>
    <w:rsid w:val="00297DA9"/>
    <w:rsid w:val="002D6179"/>
    <w:rsid w:val="00301709"/>
    <w:rsid w:val="003351AB"/>
    <w:rsid w:val="00335E62"/>
    <w:rsid w:val="0038408D"/>
    <w:rsid w:val="003A39A9"/>
    <w:rsid w:val="003A517E"/>
    <w:rsid w:val="003B474C"/>
    <w:rsid w:val="00440D1D"/>
    <w:rsid w:val="00493945"/>
    <w:rsid w:val="004A7796"/>
    <w:rsid w:val="00533F5B"/>
    <w:rsid w:val="00534623"/>
    <w:rsid w:val="00580BEC"/>
    <w:rsid w:val="005B5B5B"/>
    <w:rsid w:val="006132A2"/>
    <w:rsid w:val="00684954"/>
    <w:rsid w:val="006F6F94"/>
    <w:rsid w:val="0074515E"/>
    <w:rsid w:val="007751CB"/>
    <w:rsid w:val="007C7E93"/>
    <w:rsid w:val="007D756C"/>
    <w:rsid w:val="0083205F"/>
    <w:rsid w:val="008330C0"/>
    <w:rsid w:val="008518A5"/>
    <w:rsid w:val="00856CEB"/>
    <w:rsid w:val="0086493E"/>
    <w:rsid w:val="008F7A2B"/>
    <w:rsid w:val="00966B16"/>
    <w:rsid w:val="009702F2"/>
    <w:rsid w:val="00985A6D"/>
    <w:rsid w:val="00995208"/>
    <w:rsid w:val="00AB061D"/>
    <w:rsid w:val="00B023F3"/>
    <w:rsid w:val="00B35A10"/>
    <w:rsid w:val="00B365B2"/>
    <w:rsid w:val="00B47999"/>
    <w:rsid w:val="00B668C7"/>
    <w:rsid w:val="00B74E0C"/>
    <w:rsid w:val="00BB7FBA"/>
    <w:rsid w:val="00C24251"/>
    <w:rsid w:val="00C578FC"/>
    <w:rsid w:val="00C72D3D"/>
    <w:rsid w:val="00C84422"/>
    <w:rsid w:val="00CC439E"/>
    <w:rsid w:val="00CD2A11"/>
    <w:rsid w:val="00CF6C65"/>
    <w:rsid w:val="00DB4A55"/>
    <w:rsid w:val="00DE02CF"/>
    <w:rsid w:val="00E661BC"/>
    <w:rsid w:val="00E72925"/>
    <w:rsid w:val="00ED66B9"/>
    <w:rsid w:val="00F04C4A"/>
    <w:rsid w:val="00F3353F"/>
    <w:rsid w:val="00F33E90"/>
    <w:rsid w:val="00F355A3"/>
    <w:rsid w:val="00F6016A"/>
    <w:rsid w:val="00F96393"/>
    <w:rsid w:val="00F96486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C77AE"/>
  <w14:defaultImageDpi w14:val="300"/>
  <w15:chartTrackingRefBased/>
  <w15:docId w15:val="{72B50D9A-A089-41D9-9F18-5BE7D3B5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b/>
      <w:bCs/>
      <w:sz w:val="24"/>
      <w:lang w:val="it-IT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sz w:val="24"/>
      <w:u w:val="single"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rFonts w:ascii="Arial" w:hAnsi="Arial"/>
      <w:b/>
      <w:bCs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jc w:val="both"/>
      <w:outlineLvl w:val="7"/>
    </w:pPr>
    <w:rPr>
      <w:rFonts w:ascii="Arial" w:hAnsi="Arial"/>
      <w:u w:val="single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Arial" w:hAnsi="Arial" w:cs="Arial"/>
      <w:b/>
      <w:bCs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Arial" w:hAnsi="Arial"/>
      <w:sz w:val="24"/>
    </w:rPr>
  </w:style>
  <w:style w:type="paragraph" w:styleId="Textkrper2">
    <w:name w:val="Body Text 2"/>
    <w:basedOn w:val="Standard"/>
    <w:rPr>
      <w:rFonts w:ascii="Arial" w:hAnsi="Arial"/>
      <w:b/>
      <w:sz w:val="24"/>
    </w:rPr>
  </w:style>
  <w:style w:type="paragraph" w:styleId="Textkrper3">
    <w:name w:val="Body Text 3"/>
    <w:basedOn w:val="Standard"/>
    <w:rPr>
      <w:rFonts w:ascii="Arial" w:hAnsi="Arial"/>
      <w:b/>
    </w:rPr>
  </w:style>
  <w:style w:type="paragraph" w:styleId="Sprechblasentext">
    <w:name w:val="Balloon Text"/>
    <w:basedOn w:val="Standard"/>
    <w:semiHidden/>
    <w:rsid w:val="00440D1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4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uiPriority w:val="99"/>
    <w:semiHidden/>
    <w:unhideWhenUsed/>
    <w:rsid w:val="00B74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stelle.GeraGY@studienseminar-thueringen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6\VORLAGEN\KOP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KOPF.DOT</Template>
  <TotalTime>0</TotalTime>
  <Pages>1</Pages>
  <Words>227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</vt:lpstr>
    </vt:vector>
  </TitlesOfParts>
  <Company>Staatl. Studienseminar Gera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</dc:title>
  <dc:subject/>
  <dc:creator>Staatliches Studienseminar</dc:creator>
  <cp:keywords/>
  <cp:lastModifiedBy>nemam</cp:lastModifiedBy>
  <cp:revision>2</cp:revision>
  <cp:lastPrinted>2020-05-28T14:41:00Z</cp:lastPrinted>
  <dcterms:created xsi:type="dcterms:W3CDTF">2022-05-26T08:16:00Z</dcterms:created>
  <dcterms:modified xsi:type="dcterms:W3CDTF">2022-05-26T08:16:00Z</dcterms:modified>
</cp:coreProperties>
</file>